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E4B7" w14:textId="16803855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6533B3">
        <w:t>Jan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6533B3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01B752C3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61791CDE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14:paraId="7E55490F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14:paraId="28E0D18A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14:paraId="53D3762B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14:paraId="7269440F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14:paraId="4B64D7A1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14:paraId="76B10FC8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225B02B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0EEB3EA" w14:textId="24EC0ECC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1079173E" w14:textId="1045F7BE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33B3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12F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D212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6533B3">
              <w:fldChar w:fldCharType="separate"/>
            </w:r>
            <w:r w:rsidR="006533B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107D5A0D" w14:textId="4997EAB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33B3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533B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533B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6533B3">
              <w:fldChar w:fldCharType="separate"/>
            </w:r>
            <w:r w:rsidR="006533B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6533B3">
              <w:fldChar w:fldCharType="separate"/>
            </w:r>
            <w:r w:rsidR="006533B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F464DD" w14:textId="066D6C7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33B3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533B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533B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6533B3">
              <w:fldChar w:fldCharType="separate"/>
            </w:r>
            <w:r w:rsidR="006533B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6533B3">
              <w:fldChar w:fldCharType="separate"/>
            </w:r>
            <w:r w:rsidR="006533B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41CE3858" w14:textId="138C1762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33B3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533B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533B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6533B3">
              <w:fldChar w:fldCharType="separate"/>
            </w:r>
            <w:r w:rsidR="006533B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6533B3">
              <w:fldChar w:fldCharType="separate"/>
            </w:r>
            <w:r w:rsidR="006533B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1F545B71" w14:textId="7DFB9C1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33B3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533B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533B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33B3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33B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0244BEDE" w14:textId="11EDD1FE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4D619B6A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18833B6A" w14:textId="77777777" w:rsidR="00BE33C9" w:rsidRDefault="00BE33C9"/>
        </w:tc>
        <w:tc>
          <w:tcPr>
            <w:tcW w:w="714" w:type="pct"/>
          </w:tcPr>
          <w:p w14:paraId="7D8B0654" w14:textId="77777777" w:rsidR="00BE33C9" w:rsidRDefault="00BE33C9"/>
        </w:tc>
        <w:tc>
          <w:tcPr>
            <w:tcW w:w="714" w:type="pct"/>
          </w:tcPr>
          <w:p w14:paraId="597EC6E4" w14:textId="77777777" w:rsidR="00BE33C9" w:rsidRDefault="00BE33C9"/>
        </w:tc>
        <w:tc>
          <w:tcPr>
            <w:tcW w:w="715" w:type="pct"/>
          </w:tcPr>
          <w:p w14:paraId="6FA0F4C3" w14:textId="23C3C30C" w:rsidR="00BE33C9" w:rsidRDefault="00B77D44">
            <w:r>
              <w:t>6:00-7:30p Adult Bible Study (BH)</w:t>
            </w:r>
          </w:p>
        </w:tc>
        <w:tc>
          <w:tcPr>
            <w:tcW w:w="714" w:type="pct"/>
          </w:tcPr>
          <w:p w14:paraId="0CDAD82D" w14:textId="77777777" w:rsidR="00BE33C9" w:rsidRDefault="00BE33C9"/>
        </w:tc>
        <w:tc>
          <w:tcPr>
            <w:tcW w:w="714" w:type="pct"/>
          </w:tcPr>
          <w:p w14:paraId="42A3E939" w14:textId="77777777" w:rsidR="00BE33C9" w:rsidRDefault="00BE33C9"/>
        </w:tc>
        <w:tc>
          <w:tcPr>
            <w:tcW w:w="715" w:type="pct"/>
          </w:tcPr>
          <w:p w14:paraId="2537165C" w14:textId="77777777" w:rsidR="00BE33C9" w:rsidRDefault="00BE33C9"/>
        </w:tc>
      </w:tr>
      <w:tr w:rsidR="00BE33C9" w14:paraId="397EB35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494231A" w14:textId="6DD38532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135E02" w14:textId="1B5EE86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533B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2C0A4A18" w14:textId="2A62463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533B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21C94C9E" w14:textId="3D3E2EC4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533B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428D1154" w14:textId="1725B679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533B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38DEABBE" w14:textId="0367452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533B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516F64E6" w14:textId="2BE2DE79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533B3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77D44" w14:paraId="6E1BA613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AC276BD" w14:textId="77777777" w:rsidR="000C7018" w:rsidRPr="00FF0788" w:rsidRDefault="000C7018" w:rsidP="000C7018">
            <w:r w:rsidRPr="00FF0788">
              <w:t>9:45a Worship Service</w:t>
            </w:r>
          </w:p>
          <w:p w14:paraId="6151DF6A" w14:textId="77777777" w:rsidR="000C7018" w:rsidRDefault="000C7018" w:rsidP="000C7018">
            <w:r w:rsidRPr="00FF0788">
              <w:t>Communion</w:t>
            </w:r>
          </w:p>
          <w:p w14:paraId="1CF4CC89" w14:textId="77777777" w:rsidR="000C7018" w:rsidRDefault="000C7018" w:rsidP="000C7018">
            <w:r>
              <w:t>11:15a Sunday School</w:t>
            </w:r>
          </w:p>
          <w:p w14:paraId="4CB28D4F" w14:textId="77777777" w:rsidR="00B77D44" w:rsidRDefault="00B77D44" w:rsidP="00B77D44"/>
        </w:tc>
        <w:tc>
          <w:tcPr>
            <w:tcW w:w="714" w:type="pct"/>
          </w:tcPr>
          <w:p w14:paraId="78E3E9D6" w14:textId="5CABC7BB" w:rsidR="00B77D44" w:rsidRDefault="00B77D44" w:rsidP="00B77D44"/>
        </w:tc>
        <w:tc>
          <w:tcPr>
            <w:tcW w:w="714" w:type="pct"/>
          </w:tcPr>
          <w:p w14:paraId="5A8EA449" w14:textId="4DF2CA07" w:rsidR="00B77D44" w:rsidRDefault="00B77D44" w:rsidP="00B77D44"/>
        </w:tc>
        <w:tc>
          <w:tcPr>
            <w:tcW w:w="715" w:type="pct"/>
          </w:tcPr>
          <w:p w14:paraId="6A0C00AA" w14:textId="77777777" w:rsidR="00B77D44" w:rsidRDefault="00B77D44" w:rsidP="00B77D44">
            <w:r>
              <w:t>6:00-7:30p Troops Ministry</w:t>
            </w:r>
          </w:p>
          <w:p w14:paraId="2D4173F0" w14:textId="6982692D" w:rsidR="00B77D44" w:rsidRDefault="00B77D44" w:rsidP="00B77D44">
            <w:r>
              <w:t>6:00-7:30p Adult Bible Study (BH)</w:t>
            </w:r>
          </w:p>
        </w:tc>
        <w:tc>
          <w:tcPr>
            <w:tcW w:w="714" w:type="pct"/>
          </w:tcPr>
          <w:p w14:paraId="43099BD9" w14:textId="753738FE" w:rsidR="00B77D44" w:rsidRDefault="00B77D44" w:rsidP="00B77D44"/>
        </w:tc>
        <w:tc>
          <w:tcPr>
            <w:tcW w:w="714" w:type="pct"/>
          </w:tcPr>
          <w:p w14:paraId="62ACAF9E" w14:textId="77777777" w:rsidR="00B77D44" w:rsidRDefault="00B77D44" w:rsidP="00B77D44"/>
        </w:tc>
        <w:tc>
          <w:tcPr>
            <w:tcW w:w="715" w:type="pct"/>
          </w:tcPr>
          <w:p w14:paraId="2846390F" w14:textId="77777777" w:rsidR="009E7F74" w:rsidRDefault="009E7F74" w:rsidP="009E7F74">
            <w:r>
              <w:t>7:30a Men’s Group (BH)</w:t>
            </w:r>
          </w:p>
          <w:p w14:paraId="15DA2DCC" w14:textId="62926ADF" w:rsidR="00B77D44" w:rsidRDefault="00B77D44" w:rsidP="00B77D44"/>
        </w:tc>
      </w:tr>
      <w:tr w:rsidR="00B77D44" w14:paraId="44F0371B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5BF253B" w14:textId="0FE46CC4" w:rsidR="00B77D44" w:rsidRDefault="00B77D44" w:rsidP="00B77D4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1042BDE" w14:textId="6B94AE92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1813988D" w14:textId="7A051075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42D015D7" w14:textId="277D6E75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43E2BC6C" w14:textId="7EFD99AA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C635F30" w14:textId="19DB5C91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3B479A1E" w14:textId="23076DB8" w:rsidR="00B77D44" w:rsidRDefault="00B77D44" w:rsidP="00B77D4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77D44" w14:paraId="08690D47" w14:textId="77777777" w:rsidTr="00F911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25"/>
        </w:trPr>
        <w:tc>
          <w:tcPr>
            <w:tcW w:w="714" w:type="pct"/>
          </w:tcPr>
          <w:p w14:paraId="163FCC70" w14:textId="77777777" w:rsidR="00323513" w:rsidRDefault="00323513" w:rsidP="00323513">
            <w:r w:rsidRPr="00FF0788">
              <w:t>9:45a Worship Service</w:t>
            </w:r>
          </w:p>
          <w:p w14:paraId="2892A281" w14:textId="77777777" w:rsidR="00323513" w:rsidRDefault="00323513" w:rsidP="00323513">
            <w:r>
              <w:t>11:15a Sunday School</w:t>
            </w:r>
          </w:p>
          <w:p w14:paraId="4E7EE837" w14:textId="77777777" w:rsidR="00B77D44" w:rsidRDefault="00B77D44" w:rsidP="00B77D44"/>
        </w:tc>
        <w:tc>
          <w:tcPr>
            <w:tcW w:w="714" w:type="pct"/>
          </w:tcPr>
          <w:p w14:paraId="759F64E9" w14:textId="77777777" w:rsidR="00B77D44" w:rsidRDefault="00B77D44" w:rsidP="00B77D44"/>
        </w:tc>
        <w:tc>
          <w:tcPr>
            <w:tcW w:w="714" w:type="pct"/>
          </w:tcPr>
          <w:p w14:paraId="7EEF442A" w14:textId="77777777" w:rsidR="00B77D44" w:rsidRDefault="00B77D44" w:rsidP="00B77D44"/>
        </w:tc>
        <w:tc>
          <w:tcPr>
            <w:tcW w:w="715" w:type="pct"/>
          </w:tcPr>
          <w:p w14:paraId="4FE24F1D" w14:textId="77777777" w:rsidR="00B77D44" w:rsidRDefault="00B77D44" w:rsidP="00B77D44">
            <w:r>
              <w:t>6:00-7:30p Troops Ministry</w:t>
            </w:r>
          </w:p>
          <w:p w14:paraId="3C16F379" w14:textId="3801DBB6" w:rsidR="00B77D44" w:rsidRDefault="00B77D44" w:rsidP="00B77D44">
            <w:r>
              <w:t>6:00-7:30p Adult Bible Study (BH)</w:t>
            </w:r>
          </w:p>
        </w:tc>
        <w:tc>
          <w:tcPr>
            <w:tcW w:w="714" w:type="pct"/>
          </w:tcPr>
          <w:p w14:paraId="5787384E" w14:textId="69FCA6F9" w:rsidR="00B77D44" w:rsidRDefault="00B77D44" w:rsidP="00B77D44"/>
        </w:tc>
        <w:tc>
          <w:tcPr>
            <w:tcW w:w="714" w:type="pct"/>
          </w:tcPr>
          <w:p w14:paraId="7987EFE2" w14:textId="77777777" w:rsidR="00B77D44" w:rsidRDefault="00B77D44" w:rsidP="00B77D44"/>
        </w:tc>
        <w:tc>
          <w:tcPr>
            <w:tcW w:w="715" w:type="pct"/>
          </w:tcPr>
          <w:p w14:paraId="6F0AB25A" w14:textId="77777777" w:rsidR="00B77D44" w:rsidRDefault="00B77D44" w:rsidP="00B77D44"/>
        </w:tc>
      </w:tr>
      <w:tr w:rsidR="00B77D44" w14:paraId="0FE8F92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12F0388" w14:textId="1C26EACA" w:rsidR="00B77D44" w:rsidRDefault="00B77D44" w:rsidP="00B77D4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3A74EB9" w14:textId="6521BCBF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483F2A4" w14:textId="7C2E8078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5500327A" w14:textId="63615DDC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039D554E" w14:textId="15D400F9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45DE42CA" w14:textId="1CD483CC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AB514B9" w14:textId="64B23B96" w:rsidR="00B77D44" w:rsidRDefault="00B77D44" w:rsidP="00B77D4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77D44" w14:paraId="102070A5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299E91" w14:textId="77777777" w:rsidR="00323513" w:rsidRDefault="00323513" w:rsidP="00323513">
            <w:r w:rsidRPr="00FF0788">
              <w:t>9:45a Worship Service</w:t>
            </w:r>
          </w:p>
          <w:p w14:paraId="7AB52957" w14:textId="77777777" w:rsidR="00323513" w:rsidRDefault="00323513" w:rsidP="00323513">
            <w:r>
              <w:t>11:15a Sunday School</w:t>
            </w:r>
          </w:p>
          <w:p w14:paraId="77AA9E56" w14:textId="77777777" w:rsidR="00B77D44" w:rsidRDefault="00B77D44" w:rsidP="00B77D44"/>
        </w:tc>
        <w:tc>
          <w:tcPr>
            <w:tcW w:w="714" w:type="pct"/>
          </w:tcPr>
          <w:p w14:paraId="67893549" w14:textId="77777777" w:rsidR="00B77D44" w:rsidRDefault="00B77D44" w:rsidP="00B77D44"/>
        </w:tc>
        <w:tc>
          <w:tcPr>
            <w:tcW w:w="714" w:type="pct"/>
          </w:tcPr>
          <w:p w14:paraId="15CE2F07" w14:textId="77777777" w:rsidR="00B77D44" w:rsidRDefault="00B77D44" w:rsidP="00B77D44"/>
        </w:tc>
        <w:tc>
          <w:tcPr>
            <w:tcW w:w="715" w:type="pct"/>
          </w:tcPr>
          <w:p w14:paraId="53CB9AB2" w14:textId="77777777" w:rsidR="00B77D44" w:rsidRDefault="00B77D44" w:rsidP="00B77D44">
            <w:r>
              <w:t>6:00-7:30p Troops Ministry</w:t>
            </w:r>
          </w:p>
          <w:p w14:paraId="21EEDC89" w14:textId="44FA7B33" w:rsidR="00B77D44" w:rsidRDefault="00B77D44" w:rsidP="00B77D44">
            <w:r>
              <w:t>6:00-7:30p Adult Bible Study (BH)</w:t>
            </w:r>
          </w:p>
        </w:tc>
        <w:tc>
          <w:tcPr>
            <w:tcW w:w="714" w:type="pct"/>
          </w:tcPr>
          <w:p w14:paraId="638F4810" w14:textId="77777777" w:rsidR="00B77D44" w:rsidRDefault="00B77D44" w:rsidP="00B77D44"/>
        </w:tc>
        <w:tc>
          <w:tcPr>
            <w:tcW w:w="714" w:type="pct"/>
          </w:tcPr>
          <w:p w14:paraId="0ACC74EB" w14:textId="77777777" w:rsidR="00B77D44" w:rsidRDefault="00B77D44" w:rsidP="00B77D44"/>
        </w:tc>
        <w:tc>
          <w:tcPr>
            <w:tcW w:w="715" w:type="pct"/>
          </w:tcPr>
          <w:p w14:paraId="206065DC" w14:textId="77777777" w:rsidR="009E7F74" w:rsidRDefault="009E7F74" w:rsidP="009E7F74">
            <w:r>
              <w:t>7:30a Men’s Group (BH)</w:t>
            </w:r>
          </w:p>
          <w:p w14:paraId="60AE0C73" w14:textId="77777777" w:rsidR="00B77D44" w:rsidRDefault="00B77D44" w:rsidP="00B77D44"/>
        </w:tc>
      </w:tr>
      <w:tr w:rsidR="00B77D44" w14:paraId="5785DD6B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78E2DC0" w14:textId="6412751D" w:rsidR="00B77D44" w:rsidRDefault="00B77D44" w:rsidP="00B77D4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47E075A" w14:textId="603C2A38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61ECD10C" w14:textId="2693FCF7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551CB2E4" w14:textId="36605D62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4907C67E" w14:textId="6CF51FB7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A56BEAB" w14:textId="2297DF46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7CDD795D" w14:textId="317E0CA3" w:rsidR="00B77D44" w:rsidRDefault="00B77D44" w:rsidP="00B77D4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77D44" w14:paraId="2AE2EFCE" w14:textId="77777777" w:rsidTr="005C55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42"/>
        </w:trPr>
        <w:tc>
          <w:tcPr>
            <w:tcW w:w="714" w:type="pct"/>
          </w:tcPr>
          <w:p w14:paraId="523F4946" w14:textId="77777777" w:rsidR="00323513" w:rsidRDefault="00323513" w:rsidP="00323513">
            <w:r w:rsidRPr="00FF0788">
              <w:t>9:45a Worship Service</w:t>
            </w:r>
          </w:p>
          <w:p w14:paraId="60EAD36D" w14:textId="77777777" w:rsidR="00323513" w:rsidRDefault="00323513" w:rsidP="00323513">
            <w:r>
              <w:t>11:15a Sunday School</w:t>
            </w:r>
          </w:p>
          <w:p w14:paraId="458C3CCB" w14:textId="77777777" w:rsidR="00B77D44" w:rsidRDefault="00B77D44" w:rsidP="00B77D44"/>
        </w:tc>
        <w:tc>
          <w:tcPr>
            <w:tcW w:w="714" w:type="pct"/>
          </w:tcPr>
          <w:p w14:paraId="3005194E" w14:textId="77777777" w:rsidR="00B77D44" w:rsidRDefault="00B77D44" w:rsidP="00B77D44"/>
        </w:tc>
        <w:tc>
          <w:tcPr>
            <w:tcW w:w="714" w:type="pct"/>
          </w:tcPr>
          <w:p w14:paraId="4EA88BD8" w14:textId="77777777" w:rsidR="00B77D44" w:rsidRDefault="00B77D44" w:rsidP="00B77D44"/>
        </w:tc>
        <w:tc>
          <w:tcPr>
            <w:tcW w:w="715" w:type="pct"/>
          </w:tcPr>
          <w:p w14:paraId="25F25BFC" w14:textId="45794B1B" w:rsidR="005C558E" w:rsidRDefault="00B77D44" w:rsidP="005C558E">
            <w:r>
              <w:t>6:00-7:30p Troops Ministry</w:t>
            </w:r>
            <w:r>
              <w:t xml:space="preserve"> </w:t>
            </w:r>
            <w:r w:rsidR="005C558E">
              <w:t xml:space="preserve">Board Meeting </w:t>
            </w:r>
          </w:p>
          <w:p w14:paraId="3309B463" w14:textId="0E8AE04D" w:rsidR="00B77D44" w:rsidRDefault="00B77D44" w:rsidP="00B77D44">
            <w:r>
              <w:t>6:00-7:30p Adult Bible Study (BH)</w:t>
            </w:r>
          </w:p>
        </w:tc>
        <w:tc>
          <w:tcPr>
            <w:tcW w:w="714" w:type="pct"/>
          </w:tcPr>
          <w:p w14:paraId="165A086B" w14:textId="77777777" w:rsidR="00B77D44" w:rsidRDefault="00B77D44" w:rsidP="00B77D44"/>
        </w:tc>
        <w:tc>
          <w:tcPr>
            <w:tcW w:w="714" w:type="pct"/>
          </w:tcPr>
          <w:p w14:paraId="1701AB2B" w14:textId="77777777" w:rsidR="00B77D44" w:rsidRDefault="00B77D44" w:rsidP="00B77D44"/>
        </w:tc>
        <w:tc>
          <w:tcPr>
            <w:tcW w:w="715" w:type="pct"/>
          </w:tcPr>
          <w:p w14:paraId="3610503C" w14:textId="77777777" w:rsidR="00B77D44" w:rsidRDefault="00B77D44" w:rsidP="00B77D44"/>
        </w:tc>
      </w:tr>
      <w:tr w:rsidR="00B77D44" w14:paraId="0509A946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F167BCA" w14:textId="7910C4C9" w:rsidR="00B77D44" w:rsidRDefault="00B77D44" w:rsidP="00B77D4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C97D8EF" w14:textId="34540170" w:rsidR="00B77D44" w:rsidRDefault="00B77D44" w:rsidP="00B77D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686A3FE2" w14:textId="77777777" w:rsidR="00B77D44" w:rsidRDefault="00B77D44" w:rsidP="00B77D44">
            <w:pPr>
              <w:pStyle w:val="Date"/>
            </w:pPr>
          </w:p>
        </w:tc>
        <w:tc>
          <w:tcPr>
            <w:tcW w:w="715" w:type="pct"/>
          </w:tcPr>
          <w:p w14:paraId="4F21B311" w14:textId="77777777" w:rsidR="00B77D44" w:rsidRDefault="00B77D44" w:rsidP="00B77D44">
            <w:pPr>
              <w:pStyle w:val="Date"/>
            </w:pPr>
          </w:p>
        </w:tc>
        <w:tc>
          <w:tcPr>
            <w:tcW w:w="714" w:type="pct"/>
          </w:tcPr>
          <w:p w14:paraId="5ADF7794" w14:textId="77777777" w:rsidR="00B77D44" w:rsidRDefault="00B77D44" w:rsidP="00B77D44">
            <w:pPr>
              <w:pStyle w:val="Date"/>
            </w:pPr>
          </w:p>
        </w:tc>
        <w:tc>
          <w:tcPr>
            <w:tcW w:w="714" w:type="pct"/>
          </w:tcPr>
          <w:p w14:paraId="49FB51E4" w14:textId="77777777" w:rsidR="00B77D44" w:rsidRDefault="00B77D44" w:rsidP="00B77D44">
            <w:pPr>
              <w:pStyle w:val="Date"/>
            </w:pPr>
          </w:p>
        </w:tc>
        <w:tc>
          <w:tcPr>
            <w:tcW w:w="715" w:type="pct"/>
          </w:tcPr>
          <w:p w14:paraId="49816B99" w14:textId="77777777" w:rsidR="00B77D44" w:rsidRDefault="00B77D44" w:rsidP="00B77D44">
            <w:pPr>
              <w:pStyle w:val="Date"/>
              <w:rPr>
                <w:rStyle w:val="Emphasis"/>
              </w:rPr>
            </w:pPr>
          </w:p>
        </w:tc>
      </w:tr>
      <w:tr w:rsidR="00B77D44" w14:paraId="4ADDAAAA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5EAF89FE" w14:textId="77777777" w:rsidR="00B77D44" w:rsidRDefault="00B77D44" w:rsidP="00B77D44"/>
        </w:tc>
        <w:tc>
          <w:tcPr>
            <w:tcW w:w="714" w:type="pct"/>
          </w:tcPr>
          <w:p w14:paraId="0F4DAB85" w14:textId="77777777" w:rsidR="00B77D44" w:rsidRDefault="00B77D44" w:rsidP="00B77D44"/>
        </w:tc>
        <w:tc>
          <w:tcPr>
            <w:tcW w:w="714" w:type="pct"/>
          </w:tcPr>
          <w:p w14:paraId="31B9C36A" w14:textId="77777777" w:rsidR="00B77D44" w:rsidRDefault="00B77D44" w:rsidP="00B77D44"/>
        </w:tc>
        <w:tc>
          <w:tcPr>
            <w:tcW w:w="715" w:type="pct"/>
          </w:tcPr>
          <w:p w14:paraId="3E8A98E4" w14:textId="77777777" w:rsidR="00B77D44" w:rsidRDefault="00B77D44" w:rsidP="00B77D44"/>
        </w:tc>
        <w:tc>
          <w:tcPr>
            <w:tcW w:w="714" w:type="pct"/>
          </w:tcPr>
          <w:p w14:paraId="6618456F" w14:textId="77777777" w:rsidR="00B77D44" w:rsidRDefault="00B77D44" w:rsidP="00B77D44"/>
        </w:tc>
        <w:tc>
          <w:tcPr>
            <w:tcW w:w="714" w:type="pct"/>
          </w:tcPr>
          <w:p w14:paraId="4C2C8EA9" w14:textId="77777777" w:rsidR="00B77D44" w:rsidRDefault="00B77D44" w:rsidP="00B77D44"/>
        </w:tc>
        <w:tc>
          <w:tcPr>
            <w:tcW w:w="715" w:type="pct"/>
          </w:tcPr>
          <w:p w14:paraId="6469D357" w14:textId="77777777" w:rsidR="00B77D44" w:rsidRDefault="00B77D44" w:rsidP="00B77D44"/>
        </w:tc>
      </w:tr>
    </w:tbl>
    <w:p w14:paraId="34E9117A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C393" w14:textId="77777777" w:rsidR="00AC5978" w:rsidRDefault="00AC5978">
      <w:pPr>
        <w:spacing w:after="0" w:line="240" w:lineRule="auto"/>
      </w:pPr>
      <w:r>
        <w:separator/>
      </w:r>
    </w:p>
  </w:endnote>
  <w:endnote w:type="continuationSeparator" w:id="0">
    <w:p w14:paraId="591CB1EC" w14:textId="77777777" w:rsidR="00AC5978" w:rsidRDefault="00AC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475D" w14:textId="77777777" w:rsidR="00AC5978" w:rsidRDefault="00AC5978">
      <w:pPr>
        <w:spacing w:after="0" w:line="240" w:lineRule="auto"/>
      </w:pPr>
      <w:r>
        <w:separator/>
      </w:r>
    </w:p>
  </w:footnote>
  <w:footnote w:type="continuationSeparator" w:id="0">
    <w:p w14:paraId="3B4FF496" w14:textId="77777777" w:rsidR="00AC5978" w:rsidRDefault="00AC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426E"/>
    <w:multiLevelType w:val="hybridMultilevel"/>
    <w:tmpl w:val="F6D4BBB0"/>
    <w:lvl w:ilvl="0" w:tplc="2DD6B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4"/>
    <w:docVar w:name="MonthStart" w:val="1/1/2024"/>
  </w:docVars>
  <w:rsids>
    <w:rsidRoot w:val="00AC5978"/>
    <w:rsid w:val="00045F53"/>
    <w:rsid w:val="000717EE"/>
    <w:rsid w:val="00095AC5"/>
    <w:rsid w:val="000B1BCC"/>
    <w:rsid w:val="000C7018"/>
    <w:rsid w:val="00120278"/>
    <w:rsid w:val="002420CE"/>
    <w:rsid w:val="002D7FD4"/>
    <w:rsid w:val="002F7C7F"/>
    <w:rsid w:val="00323513"/>
    <w:rsid w:val="0036666C"/>
    <w:rsid w:val="00385F5F"/>
    <w:rsid w:val="003A5E29"/>
    <w:rsid w:val="003D3885"/>
    <w:rsid w:val="003D3D58"/>
    <w:rsid w:val="004070D0"/>
    <w:rsid w:val="00574791"/>
    <w:rsid w:val="005C558E"/>
    <w:rsid w:val="006533B3"/>
    <w:rsid w:val="00717487"/>
    <w:rsid w:val="007429E2"/>
    <w:rsid w:val="007B29DC"/>
    <w:rsid w:val="00837FF0"/>
    <w:rsid w:val="008B47B8"/>
    <w:rsid w:val="008C2972"/>
    <w:rsid w:val="00951E31"/>
    <w:rsid w:val="009E7F74"/>
    <w:rsid w:val="00AC5978"/>
    <w:rsid w:val="00B12F90"/>
    <w:rsid w:val="00B21545"/>
    <w:rsid w:val="00B71BC7"/>
    <w:rsid w:val="00B75A54"/>
    <w:rsid w:val="00B77D44"/>
    <w:rsid w:val="00BB1DEA"/>
    <w:rsid w:val="00BE33C9"/>
    <w:rsid w:val="00C26BE9"/>
    <w:rsid w:val="00C47FD1"/>
    <w:rsid w:val="00C655A2"/>
    <w:rsid w:val="00C70B9F"/>
    <w:rsid w:val="00C74D57"/>
    <w:rsid w:val="00CB2871"/>
    <w:rsid w:val="00CC7BC7"/>
    <w:rsid w:val="00D56312"/>
    <w:rsid w:val="00D576B9"/>
    <w:rsid w:val="00DB6AD2"/>
    <w:rsid w:val="00DC3FCA"/>
    <w:rsid w:val="00DD2124"/>
    <w:rsid w:val="00E34E44"/>
    <w:rsid w:val="00ED15AC"/>
    <w:rsid w:val="00F54344"/>
    <w:rsid w:val="00F91106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9A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5C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a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2023-12-31T06:05:00Z</dcterms:created>
  <dcterms:modified xsi:type="dcterms:W3CDTF">2023-12-31T06:05:00Z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